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B7B6782" w:rsidP="2B7B6782" w:rsidRDefault="2B7B6782" w14:paraId="75DD55A7" w14:textId="42269631">
      <w:pPr>
        <w:pStyle w:val="Normal"/>
        <w:spacing w:line="276" w:lineRule="auto"/>
        <w:jc w:val="both"/>
        <w:rPr>
          <w:sz w:val="22"/>
          <w:szCs w:val="22"/>
        </w:rPr>
      </w:pPr>
    </w:p>
    <w:p w:rsidR="2B7B6782" w:rsidP="2B7B6782" w:rsidRDefault="2B7B6782" w14:paraId="49F9DF02" w14:textId="15C28B00">
      <w:pPr>
        <w:pStyle w:val="Normal"/>
        <w:spacing w:line="276" w:lineRule="auto"/>
        <w:jc w:val="both"/>
        <w:rPr>
          <w:sz w:val="22"/>
          <w:szCs w:val="22"/>
        </w:rPr>
      </w:pPr>
    </w:p>
    <w:p w:rsidR="2B7B6782" w:rsidP="2B7B6782" w:rsidRDefault="2B7B6782" w14:paraId="16275DFE" w14:textId="0E4A593F">
      <w:pPr>
        <w:pStyle w:val="Normal"/>
        <w:spacing w:line="276" w:lineRule="auto"/>
        <w:jc w:val="both"/>
        <w:rPr>
          <w:sz w:val="22"/>
          <w:szCs w:val="22"/>
        </w:rPr>
      </w:pPr>
    </w:p>
    <w:p w:rsidRPr="00474312" w:rsidR="00474312" w:rsidP="002D6EEA" w:rsidRDefault="00474312" w14:paraId="3E54D4CE" w14:textId="77777777">
      <w:pPr>
        <w:spacing w:line="276" w:lineRule="auto"/>
        <w:jc w:val="both"/>
        <w:rPr>
          <w:b/>
          <w:bCs/>
          <w:sz w:val="22"/>
          <w:szCs w:val="22"/>
        </w:rPr>
      </w:pPr>
    </w:p>
    <w:p w:rsidR="69E802AA" w:rsidP="2B7B6782" w:rsidRDefault="69E802AA" w14:paraId="22F94E29" w14:textId="1D4FD885">
      <w:pPr>
        <w:spacing w:line="276" w:lineRule="auto"/>
        <w:jc w:val="center"/>
        <w:rPr>
          <w:b w:val="1"/>
          <w:bCs w:val="1"/>
          <w:sz w:val="44"/>
          <w:szCs w:val="44"/>
        </w:rPr>
      </w:pPr>
      <w:r w:rsidRPr="2B7B6782" w:rsidR="69E802AA">
        <w:rPr>
          <w:b w:val="1"/>
          <w:bCs w:val="1"/>
          <w:sz w:val="40"/>
          <w:szCs w:val="40"/>
        </w:rPr>
        <w:t>MODULO DI ADESIONE</w:t>
      </w:r>
    </w:p>
    <w:p w:rsidR="2B7B6782" w:rsidP="2B7B6782" w:rsidRDefault="2B7B6782" w14:paraId="4749D10C" w14:textId="76DE0E14">
      <w:pPr>
        <w:spacing w:line="276" w:lineRule="auto"/>
        <w:jc w:val="center"/>
        <w:rPr>
          <w:b w:val="1"/>
          <w:bCs w:val="1"/>
          <w:sz w:val="28"/>
          <w:szCs w:val="28"/>
        </w:rPr>
      </w:pPr>
    </w:p>
    <w:p w:rsidRPr="00152E6E" w:rsidR="00474312" w:rsidP="55CC4DAE" w:rsidRDefault="00474312" w14:paraId="33DBD181" w14:textId="2069D3D8">
      <w:pPr>
        <w:spacing w:line="276" w:lineRule="auto"/>
        <w:jc w:val="center"/>
        <w:rPr>
          <w:b/>
          <w:bCs/>
          <w:sz w:val="28"/>
          <w:szCs w:val="28"/>
        </w:rPr>
      </w:pPr>
      <w:r w:rsidRPr="2B7B6782" w:rsidR="00474312">
        <w:rPr>
          <w:b w:val="1"/>
          <w:bCs w:val="1"/>
          <w:sz w:val="28"/>
          <w:szCs w:val="28"/>
        </w:rPr>
        <w:t>IL RUGBY A SCUOLA: TAG</w:t>
      </w:r>
      <w:r w:rsidRPr="2B7B6782" w:rsidR="37B86CEB">
        <w:rPr>
          <w:b w:val="1"/>
          <w:bCs w:val="1"/>
          <w:sz w:val="28"/>
          <w:szCs w:val="28"/>
        </w:rPr>
        <w:t xml:space="preserve"> RUGBY</w:t>
      </w:r>
    </w:p>
    <w:p w:rsidR="084C0292" w:rsidP="2B7B6782" w:rsidRDefault="084C0292" w14:paraId="7CE419E7" w14:textId="4C4E7B69">
      <w:pPr>
        <w:spacing w:before="0" w:beforeAutospacing="off" w:after="0" w:afterAutospacing="off"/>
        <w:jc w:val="center"/>
      </w:pPr>
      <w:r w:rsidRPr="2B7B6782" w:rsidR="084C029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Da inviare a</w:t>
      </w:r>
    </w:p>
    <w:p w:rsidR="084C0292" w:rsidP="2B7B6782" w:rsidRDefault="084C0292" w14:paraId="28D8B893" w14:textId="7A0B32C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it-IT"/>
        </w:rPr>
      </w:pPr>
      <w:hyperlink r:id="R35ae9a48a23c4fa6">
        <w:r w:rsidRPr="2B7B6782" w:rsidR="084C029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it-IT"/>
          </w:rPr>
          <w:t>ustbelluno.educazionefisica@istruzione.it</w:t>
        </w:r>
      </w:hyperlink>
    </w:p>
    <w:p w:rsidR="2B7B6782" w:rsidP="2B7B6782" w:rsidRDefault="2B7B6782" w14:paraId="373BCC2B" w14:textId="5D3A22D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it-IT"/>
        </w:rPr>
      </w:pPr>
    </w:p>
    <w:p w:rsidR="084C0292" w:rsidP="2B7B6782" w:rsidRDefault="084C0292" w14:paraId="2B9468DA" w14:textId="5C8755A0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</w:pPr>
      <w:r w:rsidRPr="2B7B6782" w:rsidR="084C029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entro il 07 novembre2024</w:t>
      </w:r>
    </w:p>
    <w:p w:rsidR="2B7B6782" w:rsidP="2B7B6782" w:rsidRDefault="2B7B6782" w14:paraId="6405C4CC" w14:textId="2DBE06AC">
      <w:pPr>
        <w:pStyle w:val="Normal"/>
        <w:jc w:val="both"/>
      </w:pPr>
    </w:p>
    <w:p w:rsidR="2B7B6782" w:rsidP="2B7B6782" w:rsidRDefault="2B7B6782" w14:paraId="3A290747" w14:textId="65443F4A">
      <w:pPr>
        <w:spacing w:line="360" w:lineRule="auto"/>
        <w:jc w:val="both"/>
        <w:rPr>
          <w:sz w:val="28"/>
          <w:szCs w:val="28"/>
        </w:rPr>
      </w:pPr>
    </w:p>
    <w:p w:rsidR="2B7B6782" w:rsidP="2B7B6782" w:rsidRDefault="2B7B6782" w14:paraId="144C1562" w14:textId="0E0521C3">
      <w:pPr>
        <w:spacing w:line="360" w:lineRule="auto"/>
        <w:jc w:val="both"/>
        <w:rPr>
          <w:sz w:val="28"/>
          <w:szCs w:val="28"/>
        </w:rPr>
      </w:pPr>
    </w:p>
    <w:p w:rsidR="084F19C0" w:rsidP="2B7B6782" w:rsidRDefault="084F19C0" w14:paraId="41A8AF49" w14:textId="6EB3E91E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Istituto/scuola _________________________________________________________________________</w:t>
      </w:r>
    </w:p>
    <w:p w:rsidR="2B7B6782" w:rsidP="2B7B6782" w:rsidRDefault="2B7B6782" w14:paraId="734CD145" w14:textId="25BBEF71">
      <w:pPr>
        <w:jc w:val="both"/>
      </w:pPr>
    </w:p>
    <w:p w:rsidR="084F19C0" w:rsidP="2B7B6782" w:rsidRDefault="084F19C0" w14:paraId="1F345B85" w14:textId="6680A5BF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Il/la sottoscritto/a ______________________________________________________________________</w:t>
      </w:r>
    </w:p>
    <w:p w:rsidR="2B7B6782" w:rsidP="2B7B6782" w:rsidRDefault="2B7B6782" w14:paraId="26C28404" w14:textId="56A2D62E">
      <w:pPr>
        <w:jc w:val="both"/>
      </w:pPr>
    </w:p>
    <w:p w:rsidR="084F19C0" w:rsidP="2B7B6782" w:rsidRDefault="084F19C0" w14:paraId="68E66276" w14:textId="60C117B6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nato/a _________________________il _______________Residente______________________________</w:t>
      </w:r>
    </w:p>
    <w:p w:rsidR="2B7B6782" w:rsidP="2B7B6782" w:rsidRDefault="2B7B6782" w14:paraId="311C7AB0" w14:textId="282270F4">
      <w:pPr>
        <w:jc w:val="both"/>
      </w:pPr>
    </w:p>
    <w:p w:rsidR="084F19C0" w:rsidP="2B7B6782" w:rsidRDefault="084F19C0" w14:paraId="739161D1" w14:textId="54EA65C2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Via_________________________Prov_________Recapito telefonico_____________________________</w:t>
      </w:r>
    </w:p>
    <w:p w:rsidR="2B7B6782" w:rsidP="2B7B6782" w:rsidRDefault="2B7B6782" w14:paraId="750C5D72" w14:textId="37DA352D">
      <w:pPr>
        <w:jc w:val="both"/>
      </w:pPr>
    </w:p>
    <w:p w:rsidR="084F19C0" w:rsidP="2B7B6782" w:rsidRDefault="084F19C0" w14:paraId="56598AAF" w14:textId="280B62B2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E-mail__________________________________________________________________________________</w:t>
      </w:r>
    </w:p>
    <w:p w:rsidR="2B7B6782" w:rsidP="2B7B6782" w:rsidRDefault="2B7B6782" w14:paraId="0E5790B8" w14:textId="66451391">
      <w:pPr>
        <w:jc w:val="both"/>
      </w:pPr>
    </w:p>
    <w:p w:rsidR="2B7B6782" w:rsidP="2B7B6782" w:rsidRDefault="2B7B6782" w14:paraId="5F29AC3B" w14:textId="77B1CD13">
      <w:pPr>
        <w:pStyle w:val="Normal"/>
        <w:jc w:val="both"/>
      </w:pPr>
    </w:p>
    <w:p w:rsidR="084F19C0" w:rsidP="2B7B6782" w:rsidRDefault="084F19C0" w14:paraId="274E10B8" w14:textId="43183D47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Data, ______________</w:t>
      </w:r>
    </w:p>
    <w:p w:rsidR="2B7B6782" w:rsidP="2B7B6782" w:rsidRDefault="2B7B6782" w14:paraId="7169A5AD" w14:textId="4BC7C1F3">
      <w:pPr>
        <w:jc w:val="both"/>
      </w:pPr>
    </w:p>
    <w:p w:rsidR="2B7B6782" w:rsidP="2B7B6782" w:rsidRDefault="2B7B6782" w14:paraId="310766F4" w14:textId="27258ED3">
      <w:pPr>
        <w:jc w:val="both"/>
      </w:pPr>
    </w:p>
    <w:p w:rsidR="2B7B6782" w:rsidP="2B7B6782" w:rsidRDefault="2B7B6782" w14:paraId="125232B8" w14:textId="234B4467">
      <w:pPr>
        <w:jc w:val="both"/>
      </w:pPr>
    </w:p>
    <w:p w:rsidR="084F19C0" w:rsidP="2B7B6782" w:rsidRDefault="084F19C0" w14:paraId="68B07B28" w14:textId="42949BAE">
      <w:pPr>
        <w:spacing w:before="0" w:beforeAutospacing="off" w:after="0" w:afterAutospacing="off"/>
        <w:jc w:val="both"/>
      </w:pPr>
      <w:r w:rsidRPr="2B7B6782" w:rsidR="084F19C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Firma del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B7B6782" w:rsidR="084F19C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Firma del Dirigente Scolastico</w:t>
      </w:r>
    </w:p>
    <w:p w:rsidR="2B7B6782" w:rsidP="2B7B6782" w:rsidRDefault="2B7B6782" w14:paraId="4C8C44ED" w14:textId="2F752643">
      <w:pPr>
        <w:jc w:val="both"/>
      </w:pPr>
    </w:p>
    <w:p w:rsidR="00C31B45" w:rsidP="55CC4DAE" w:rsidRDefault="00C31B45" w14:paraId="6335E0DD" w14:textId="2263487A">
      <w:pPr>
        <w:tabs>
          <w:tab w:val="left" w:pos="5245"/>
          <w:tab w:val="left" w:pos="7088"/>
        </w:tabs>
        <w:spacing w:line="276" w:lineRule="auto"/>
        <w:ind w:left="5672"/>
        <w:jc w:val="center"/>
        <w:rPr>
          <w:sz w:val="22"/>
          <w:szCs w:val="22"/>
        </w:rPr>
      </w:pPr>
    </w:p>
    <w:p w:rsidR="00D26BB0" w:rsidP="55CC4DAE" w:rsidRDefault="00D26BB0" w14:paraId="77E3B8A9" w14:textId="11B6E035">
      <w:pPr>
        <w:tabs>
          <w:tab w:val="left" w:pos="5245"/>
          <w:tab w:val="left" w:pos="7088"/>
        </w:tabs>
        <w:spacing w:line="276" w:lineRule="auto"/>
        <w:rPr>
          <w:sz w:val="22"/>
          <w:szCs w:val="22"/>
        </w:rPr>
      </w:pPr>
    </w:p>
    <w:sectPr w:rsidR="00D26BB0" w:rsidSect="00B80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777" w:right="720" w:bottom="720" w:left="720" w:header="568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57C6" w:rsidRDefault="00C657C6" w14:paraId="0522289D" w14:textId="77777777">
      <w:r>
        <w:separator/>
      </w:r>
    </w:p>
  </w:endnote>
  <w:endnote w:type="continuationSeparator" w:id="0">
    <w:p w:rsidR="00C657C6" w:rsidRDefault="00C657C6" w14:paraId="71D9CF41" w14:textId="77777777">
      <w:r>
        <w:continuationSeparator/>
      </w:r>
    </w:p>
  </w:endnote>
  <w:endnote w:type="continuationNotice" w:id="1">
    <w:p w:rsidR="00312B79" w:rsidRDefault="00312B79" w14:paraId="1DD980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09C" w:rsidRDefault="0089109C" w14:paraId="5E92CB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60E2" w:rsidP="00591D4A" w:rsidRDefault="00B060E2" w14:paraId="2A90F1A6" w14:textId="511B9F09">
    <w:pPr>
      <w:textAlignment w:val="auto"/>
      <w:rPr>
        <w:rFonts w:cs="Verdana" w:asciiTheme="minorHAnsi" w:hAnsiTheme="minorHAnsi" w:eastAsiaTheme="minorHAnsi"/>
        <w:lang w:eastAsia="en-US"/>
      </w:rPr>
    </w:pPr>
  </w:p>
  <w:p w:rsidRPr="0004596B" w:rsidR="00591D4A" w:rsidP="00591D4A" w:rsidRDefault="00591D4A" w14:paraId="0F853D29" w14:textId="77777777">
    <w:pPr>
      <w:textAlignment w:val="auto"/>
      <w:rPr>
        <w:rFonts w:cs="Verdana" w:asciiTheme="minorHAnsi" w:hAnsiTheme="minorHAnsi" w:eastAsiaTheme="minorHAnsi"/>
        <w:lang w:eastAsia="en-US"/>
      </w:rPr>
    </w:pPr>
  </w:p>
  <w:p w:rsidR="00B060E2" w:rsidRDefault="00B060E2" w14:paraId="3ED79A17" w14:textId="77777777">
    <w:pPr>
      <w:overflowPunct w:val="0"/>
      <w:spacing w:line="252" w:lineRule="auto"/>
      <w:ind w:left="3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09C" w:rsidRDefault="0089109C" w14:paraId="1FE610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57C6" w:rsidRDefault="00C657C6" w14:paraId="090414C4" w14:textId="77777777">
      <w:r>
        <w:separator/>
      </w:r>
    </w:p>
  </w:footnote>
  <w:footnote w:type="continuationSeparator" w:id="0">
    <w:p w:rsidR="00C657C6" w:rsidRDefault="00C657C6" w14:paraId="3AD6C599" w14:textId="77777777">
      <w:r>
        <w:continuationSeparator/>
      </w:r>
    </w:p>
  </w:footnote>
  <w:footnote w:type="continuationNotice" w:id="1">
    <w:p w:rsidR="00312B79" w:rsidRDefault="00312B79" w14:paraId="17B8193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09C" w:rsidRDefault="0089109C" w14:paraId="4649E1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52F28" w:rsidRDefault="00652F28" w14:paraId="30C13980" w14:textId="77777777">
    <w:pPr>
      <w:pStyle w:val="Header"/>
      <w:rPr>
        <w:sz w:val="2"/>
        <w:szCs w:val="2"/>
      </w:rPr>
    </w:pPr>
  </w:p>
  <w:tbl>
    <w:tblPr>
      <w:tblW w:w="9516" w:type="dxa"/>
      <w:tblInd w:w="142" w:type="dxa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94"/>
      <w:gridCol w:w="7822"/>
    </w:tblGrid>
    <w:tr w:rsidR="00652F28" w:rsidTr="00B12851" w14:paraId="30EDD1D6" w14:textId="77777777">
      <w:trPr>
        <w:trHeight w:val="116"/>
      </w:trPr>
      <w:tc>
        <w:tcPr>
          <w:tcW w:w="1418" w:type="dxa"/>
          <w:shd w:val="clear" w:color="auto" w:fill="auto"/>
        </w:tcPr>
        <w:p w:rsidR="00652F28" w:rsidRDefault="00652F28" w14:paraId="7FC7BE4F" w14:textId="56118F8E">
          <w:pPr>
            <w:snapToGrid w:val="0"/>
            <w:ind w:left="180"/>
            <w:jc w:val="center"/>
            <w:rPr>
              <w:rFonts w:ascii="Verdana" w:hAnsi="Verdana" w:cs="Verdana"/>
              <w:color w:val="808080"/>
              <w:sz w:val="20"/>
            </w:rPr>
          </w:pPr>
          <w:bookmarkStart w:name="_Hlk134616113" w:id="0"/>
        </w:p>
      </w:tc>
      <w:tc>
        <w:tcPr>
          <w:tcW w:w="8098" w:type="dxa"/>
          <w:shd w:val="clear" w:color="auto" w:fill="auto"/>
        </w:tcPr>
        <w:p w:rsidR="00652F28" w:rsidRDefault="008541C7" w14:paraId="2CDCE299" w14:textId="77777777">
          <w:pPr>
            <w:tabs>
              <w:tab w:val="left" w:pos="675"/>
            </w:tabs>
            <w:snapToGrid w:val="0"/>
            <w:spacing w:line="252" w:lineRule="auto"/>
            <w:ind w:left="-108"/>
          </w:pPr>
          <w:r>
            <w:tab/>
          </w:r>
        </w:p>
      </w:tc>
    </w:tr>
    <w:tr w:rsidR="00652F28" w:rsidTr="007B3B41" w14:paraId="6675ABAA" w14:textId="77777777">
      <w:trPr>
        <w:trHeight w:val="1410"/>
      </w:trPr>
      <w:tc>
        <w:tcPr>
          <w:tcW w:w="1418" w:type="dxa"/>
          <w:shd w:val="clear" w:color="auto" w:fill="auto"/>
        </w:tcPr>
        <w:p w:rsidR="00652F28" w:rsidP="00B060E2" w:rsidRDefault="008B4A16" w14:paraId="2E97D8CF" w14:textId="6B3C786A">
          <w:pPr>
            <w:snapToGrid w:val="0"/>
            <w:ind w:left="426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6890DF44" wp14:editId="03BEB78F">
                <wp:simplePos x="0" y="0"/>
                <wp:positionH relativeFrom="column">
                  <wp:posOffset>90593</wp:posOffset>
                </wp:positionH>
                <wp:positionV relativeFrom="paragraph">
                  <wp:posOffset>0</wp:posOffset>
                </wp:positionV>
                <wp:extent cx="886969" cy="837988"/>
                <wp:effectExtent l="0" t="0" r="8890" b="635"/>
                <wp:wrapTight wrapText="bothSides">
                  <wp:wrapPolygon edited="0">
                    <wp:start x="0" y="0"/>
                    <wp:lineTo x="0" y="21125"/>
                    <wp:lineTo x="21352" y="21125"/>
                    <wp:lineTo x="21352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9" cy="837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8" w:type="dxa"/>
          <w:shd w:val="clear" w:color="auto" w:fill="auto"/>
        </w:tcPr>
        <w:p w:rsidR="00652F28" w:rsidP="00B060E2" w:rsidRDefault="008541C7" w14:paraId="12653D6A" w14:textId="77777777">
          <w:pPr>
            <w:tabs>
              <w:tab w:val="center" w:pos="3958"/>
              <w:tab w:val="left" w:pos="4699"/>
            </w:tabs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C1CCA0E" wp14:editId="4EBE494A">
                <wp:extent cx="362585" cy="410210"/>
                <wp:effectExtent l="0" t="0" r="0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7B3B41" w:rsidR="00652F28" w:rsidP="00B060E2" w:rsidRDefault="002B68CB" w14:paraId="50F1D889" w14:textId="1A916D9A">
          <w:pPr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0"/>
            </w:rPr>
          </w:pPr>
          <w:r w:rsidRPr="007B3B41">
            <w:rPr>
              <w:rFonts w:ascii="Verdana" w:hAnsi="Verdana"/>
              <w:i/>
              <w:color w:val="002060"/>
              <w:sz w:val="20"/>
            </w:rPr>
            <w:t>Ministero dell’</w:t>
          </w:r>
          <w:r w:rsidRPr="007B3B41" w:rsidR="00CE0763">
            <w:rPr>
              <w:rFonts w:ascii="Verdana" w:hAnsi="Verdana"/>
              <w:i/>
              <w:color w:val="002060"/>
              <w:sz w:val="20"/>
            </w:rPr>
            <w:t>i</w:t>
          </w:r>
          <w:r w:rsidRPr="007B3B41">
            <w:rPr>
              <w:rFonts w:ascii="Verdana" w:hAnsi="Verdana"/>
              <w:i/>
              <w:color w:val="002060"/>
              <w:sz w:val="20"/>
            </w:rPr>
            <w:t>struzione</w:t>
          </w:r>
          <w:r w:rsidRPr="007B3B41" w:rsidR="00CE0763">
            <w:rPr>
              <w:rFonts w:ascii="Verdana" w:hAnsi="Verdana"/>
              <w:i/>
              <w:color w:val="002060"/>
              <w:sz w:val="20"/>
            </w:rPr>
            <w:t xml:space="preserve"> e del merito</w:t>
          </w:r>
        </w:p>
        <w:p w:rsidRPr="007B3B41" w:rsidR="00652F28" w:rsidP="00B060E2" w:rsidRDefault="008541C7" w14:paraId="690CCF1E" w14:textId="77777777">
          <w:pPr>
            <w:overflowPunct w:val="0"/>
            <w:spacing w:line="252" w:lineRule="auto"/>
            <w:ind w:left="426"/>
            <w:jc w:val="center"/>
            <w:rPr>
              <w:rFonts w:ascii="Verdana" w:hAnsi="Verdana"/>
              <w:i/>
              <w:color w:val="002060"/>
              <w:sz w:val="20"/>
            </w:rPr>
          </w:pPr>
          <w:r w:rsidRPr="007B3B41">
            <w:rPr>
              <w:rFonts w:ascii="Verdana" w:hAnsi="Verdana"/>
              <w:i/>
              <w:color w:val="002060"/>
              <w:sz w:val="20"/>
            </w:rPr>
            <w:t>Ufficio Scolastico Regionale per il Veneto</w:t>
          </w:r>
        </w:p>
        <w:p w:rsidRPr="007B3B41" w:rsidR="0089109C" w:rsidP="0089109C" w:rsidRDefault="008541C7" w14:paraId="275B0961" w14:textId="77777777">
          <w:pPr>
            <w:ind w:left="426"/>
            <w:jc w:val="center"/>
            <w:rPr>
              <w:rFonts w:ascii="Verdana" w:hAnsi="Verdana" w:cs="Verdana"/>
              <w:b/>
              <w:i/>
              <w:color w:val="002060"/>
              <w:sz w:val="20"/>
            </w:rPr>
          </w:pPr>
          <w:r w:rsidRPr="007B3B41">
            <w:rPr>
              <w:rFonts w:ascii="Verdana" w:hAnsi="Verdana"/>
              <w:b/>
              <w:i/>
              <w:color w:val="002060"/>
              <w:sz w:val="20"/>
            </w:rPr>
            <w:t>UFFICIO IV - AMBITO TERRITORIALE DI</w:t>
          </w:r>
          <w:r w:rsidRPr="007B3B41">
            <w:rPr>
              <w:rFonts w:ascii="Verdana" w:hAnsi="Verdana" w:cs="Verdana"/>
              <w:b/>
              <w:i/>
              <w:color w:val="002060"/>
              <w:sz w:val="20"/>
            </w:rPr>
            <w:t xml:space="preserve"> BELLUNO</w:t>
          </w:r>
        </w:p>
        <w:p w:rsidRPr="0089109C" w:rsidR="0089109C" w:rsidP="0089109C" w:rsidRDefault="0089109C" w14:paraId="2B729973" w14:textId="68A2423F">
          <w:pPr>
            <w:ind w:left="426"/>
            <w:jc w:val="center"/>
            <w:rPr>
              <w:rFonts w:ascii="Verdana" w:hAnsi="Verdana" w:cs="Verdana"/>
              <w:bCs/>
              <w:i/>
              <w:color w:val="002060"/>
              <w:sz w:val="18"/>
              <w:szCs w:val="18"/>
            </w:rPr>
          </w:pPr>
          <w:r w:rsidRPr="007B3B41">
            <w:rPr>
              <w:rFonts w:ascii="Verdana" w:hAnsi="Verdana"/>
              <w:bCs/>
              <w:i/>
              <w:color w:val="002060"/>
              <w:sz w:val="20"/>
            </w:rPr>
            <w:t>Via S. Andrea, 1 – 32100 Belluno</w:t>
          </w:r>
        </w:p>
      </w:tc>
    </w:tr>
    <w:bookmarkEnd w:id="0"/>
  </w:tbl>
  <w:p w:rsidR="00652F28" w:rsidP="0089109C" w:rsidRDefault="00652F28" w14:paraId="4B477F42" w14:textId="33D44DCB">
    <w:pPr>
      <w:pStyle w:val="Header"/>
      <w:ind w:left="426" w:right="-1"/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109C" w:rsidRDefault="0089109C" w14:paraId="536E51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040"/>
    <w:multiLevelType w:val="hybridMultilevel"/>
    <w:tmpl w:val="1B969B9E"/>
    <w:lvl w:ilvl="0" w:tplc="3F4CAC6C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62B8F"/>
    <w:multiLevelType w:val="hybridMultilevel"/>
    <w:tmpl w:val="8ADA5F8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45124E"/>
    <w:multiLevelType w:val="hybridMultilevel"/>
    <w:tmpl w:val="FF0AEF04"/>
    <w:lvl w:ilvl="0" w:tplc="3F4CAC6C">
      <w:numFmt w:val="bullet"/>
      <w:lvlText w:val="-"/>
      <w:lvlJc w:val="left"/>
      <w:pPr>
        <w:ind w:left="1440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A815835"/>
    <w:multiLevelType w:val="hybridMultilevel"/>
    <w:tmpl w:val="5268C23A"/>
    <w:lvl w:ilvl="0" w:tplc="34DEB0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008B5"/>
    <w:multiLevelType w:val="multilevel"/>
    <w:tmpl w:val="58F8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93786C"/>
    <w:multiLevelType w:val="multilevel"/>
    <w:tmpl w:val="444A38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6FC4D9C"/>
    <w:multiLevelType w:val="hybridMultilevel"/>
    <w:tmpl w:val="D2D822C0"/>
    <w:lvl w:ilvl="0" w:tplc="DBD894E6"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59056678"/>
    <w:multiLevelType w:val="hybridMultilevel"/>
    <w:tmpl w:val="9DBE04E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4A0772"/>
    <w:multiLevelType w:val="hybridMultilevel"/>
    <w:tmpl w:val="79DC9168"/>
    <w:lvl w:ilvl="0" w:tplc="2E8AC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EE7325"/>
    <w:multiLevelType w:val="multilevel"/>
    <w:tmpl w:val="42E8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2DF2DE9"/>
    <w:multiLevelType w:val="hybridMultilevel"/>
    <w:tmpl w:val="405A3B72"/>
    <w:lvl w:ilvl="0" w:tplc="3F4CAC6C">
      <w:numFmt w:val="bullet"/>
      <w:lvlText w:val="-"/>
      <w:lvlJc w:val="left"/>
      <w:pPr>
        <w:ind w:left="1068" w:hanging="360"/>
      </w:pPr>
      <w:rPr>
        <w:rFonts w:hint="default" w:ascii="Verdana" w:hAnsi="Verdana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692564117">
    <w:abstractNumId w:val="9"/>
  </w:num>
  <w:num w:numId="2" w16cid:durableId="1729839141">
    <w:abstractNumId w:val="5"/>
  </w:num>
  <w:num w:numId="3" w16cid:durableId="719865612">
    <w:abstractNumId w:val="10"/>
  </w:num>
  <w:num w:numId="4" w16cid:durableId="58789752">
    <w:abstractNumId w:val="6"/>
  </w:num>
  <w:num w:numId="5" w16cid:durableId="949818133">
    <w:abstractNumId w:val="4"/>
  </w:num>
  <w:num w:numId="6" w16cid:durableId="957182374">
    <w:abstractNumId w:val="8"/>
  </w:num>
  <w:num w:numId="7" w16cid:durableId="223219466">
    <w:abstractNumId w:val="7"/>
  </w:num>
  <w:num w:numId="8" w16cid:durableId="1345546534">
    <w:abstractNumId w:val="1"/>
  </w:num>
  <w:num w:numId="9" w16cid:durableId="597450371">
    <w:abstractNumId w:val="0"/>
  </w:num>
  <w:num w:numId="10" w16cid:durableId="975064583">
    <w:abstractNumId w:val="2"/>
  </w:num>
  <w:num w:numId="11" w16cid:durableId="194800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3B"/>
    <w:rsid w:val="00002B12"/>
    <w:rsid w:val="00007DD9"/>
    <w:rsid w:val="000249F3"/>
    <w:rsid w:val="000339FE"/>
    <w:rsid w:val="0003708A"/>
    <w:rsid w:val="000446EF"/>
    <w:rsid w:val="000446FA"/>
    <w:rsid w:val="000477FB"/>
    <w:rsid w:val="00063627"/>
    <w:rsid w:val="000912B2"/>
    <w:rsid w:val="00094964"/>
    <w:rsid w:val="000C46F5"/>
    <w:rsid w:val="000E2D44"/>
    <w:rsid w:val="000F1D0D"/>
    <w:rsid w:val="001246BB"/>
    <w:rsid w:val="00125424"/>
    <w:rsid w:val="00126E7D"/>
    <w:rsid w:val="00131854"/>
    <w:rsid w:val="00133215"/>
    <w:rsid w:val="00152E6E"/>
    <w:rsid w:val="0016337A"/>
    <w:rsid w:val="001A1322"/>
    <w:rsid w:val="001A5912"/>
    <w:rsid w:val="001B5196"/>
    <w:rsid w:val="00203390"/>
    <w:rsid w:val="002054D4"/>
    <w:rsid w:val="00213D96"/>
    <w:rsid w:val="002206CF"/>
    <w:rsid w:val="00226815"/>
    <w:rsid w:val="00226F62"/>
    <w:rsid w:val="002429D0"/>
    <w:rsid w:val="00244638"/>
    <w:rsid w:val="00245388"/>
    <w:rsid w:val="00250CFD"/>
    <w:rsid w:val="00251459"/>
    <w:rsid w:val="00271489"/>
    <w:rsid w:val="0027347F"/>
    <w:rsid w:val="002840C5"/>
    <w:rsid w:val="00285176"/>
    <w:rsid w:val="002869DD"/>
    <w:rsid w:val="002A2E70"/>
    <w:rsid w:val="002A7667"/>
    <w:rsid w:val="002B3EC4"/>
    <w:rsid w:val="002B68CB"/>
    <w:rsid w:val="002C0773"/>
    <w:rsid w:val="002C6EF3"/>
    <w:rsid w:val="002C7D11"/>
    <w:rsid w:val="002D1E24"/>
    <w:rsid w:val="002D4F89"/>
    <w:rsid w:val="002D6EEA"/>
    <w:rsid w:val="002E21DC"/>
    <w:rsid w:val="002F203B"/>
    <w:rsid w:val="002F7919"/>
    <w:rsid w:val="00304C78"/>
    <w:rsid w:val="00312B79"/>
    <w:rsid w:val="0032075E"/>
    <w:rsid w:val="003418BA"/>
    <w:rsid w:val="00345458"/>
    <w:rsid w:val="003701CA"/>
    <w:rsid w:val="0038486E"/>
    <w:rsid w:val="003958BB"/>
    <w:rsid w:val="003A67BB"/>
    <w:rsid w:val="003F0DC4"/>
    <w:rsid w:val="004019E0"/>
    <w:rsid w:val="00402EAB"/>
    <w:rsid w:val="0042080B"/>
    <w:rsid w:val="00422C6D"/>
    <w:rsid w:val="00422CAF"/>
    <w:rsid w:val="0043056E"/>
    <w:rsid w:val="00433B9C"/>
    <w:rsid w:val="00450D26"/>
    <w:rsid w:val="00460195"/>
    <w:rsid w:val="00474312"/>
    <w:rsid w:val="0047783C"/>
    <w:rsid w:val="004A6B14"/>
    <w:rsid w:val="004A7393"/>
    <w:rsid w:val="004B50AE"/>
    <w:rsid w:val="004C200E"/>
    <w:rsid w:val="004E20AF"/>
    <w:rsid w:val="004F0AE4"/>
    <w:rsid w:val="005250D5"/>
    <w:rsid w:val="0053069E"/>
    <w:rsid w:val="00542270"/>
    <w:rsid w:val="0054654D"/>
    <w:rsid w:val="00546B04"/>
    <w:rsid w:val="0056164E"/>
    <w:rsid w:val="005644AB"/>
    <w:rsid w:val="00570877"/>
    <w:rsid w:val="00577057"/>
    <w:rsid w:val="005913BB"/>
    <w:rsid w:val="00591D4A"/>
    <w:rsid w:val="00596FC3"/>
    <w:rsid w:val="005A5619"/>
    <w:rsid w:val="005C4720"/>
    <w:rsid w:val="005D7475"/>
    <w:rsid w:val="005E1604"/>
    <w:rsid w:val="005F18B4"/>
    <w:rsid w:val="005F4A93"/>
    <w:rsid w:val="005F65B4"/>
    <w:rsid w:val="00603191"/>
    <w:rsid w:val="006217DA"/>
    <w:rsid w:val="006356A3"/>
    <w:rsid w:val="00644B38"/>
    <w:rsid w:val="00646307"/>
    <w:rsid w:val="00652F28"/>
    <w:rsid w:val="00663D30"/>
    <w:rsid w:val="006735B4"/>
    <w:rsid w:val="00675E1C"/>
    <w:rsid w:val="00686819"/>
    <w:rsid w:val="00692624"/>
    <w:rsid w:val="006A63EE"/>
    <w:rsid w:val="006C5BAC"/>
    <w:rsid w:val="006F214B"/>
    <w:rsid w:val="006F2C60"/>
    <w:rsid w:val="006F410D"/>
    <w:rsid w:val="006F48E8"/>
    <w:rsid w:val="006F7871"/>
    <w:rsid w:val="00712ED6"/>
    <w:rsid w:val="00717605"/>
    <w:rsid w:val="00745B44"/>
    <w:rsid w:val="00757951"/>
    <w:rsid w:val="00761671"/>
    <w:rsid w:val="007709FB"/>
    <w:rsid w:val="007743CF"/>
    <w:rsid w:val="007B3B41"/>
    <w:rsid w:val="007D4675"/>
    <w:rsid w:val="007D5636"/>
    <w:rsid w:val="007D7A72"/>
    <w:rsid w:val="007E04D8"/>
    <w:rsid w:val="007E1E14"/>
    <w:rsid w:val="007F2B4C"/>
    <w:rsid w:val="007F42F0"/>
    <w:rsid w:val="008078FE"/>
    <w:rsid w:val="00813AF8"/>
    <w:rsid w:val="00843250"/>
    <w:rsid w:val="008535AE"/>
    <w:rsid w:val="008541C7"/>
    <w:rsid w:val="00871AB2"/>
    <w:rsid w:val="00874F76"/>
    <w:rsid w:val="0088090D"/>
    <w:rsid w:val="00885CA2"/>
    <w:rsid w:val="0089109C"/>
    <w:rsid w:val="008928AD"/>
    <w:rsid w:val="00893479"/>
    <w:rsid w:val="008B4A16"/>
    <w:rsid w:val="008B592B"/>
    <w:rsid w:val="008B5BCB"/>
    <w:rsid w:val="008B5C48"/>
    <w:rsid w:val="008B70E5"/>
    <w:rsid w:val="008C22D3"/>
    <w:rsid w:val="008D683D"/>
    <w:rsid w:val="008D71DC"/>
    <w:rsid w:val="008E3CB4"/>
    <w:rsid w:val="008F3A57"/>
    <w:rsid w:val="00901B84"/>
    <w:rsid w:val="00904D98"/>
    <w:rsid w:val="00910C1D"/>
    <w:rsid w:val="00917341"/>
    <w:rsid w:val="00921A84"/>
    <w:rsid w:val="0092372D"/>
    <w:rsid w:val="00925990"/>
    <w:rsid w:val="0092599C"/>
    <w:rsid w:val="00937510"/>
    <w:rsid w:val="009418B0"/>
    <w:rsid w:val="00956A82"/>
    <w:rsid w:val="00976518"/>
    <w:rsid w:val="009907C6"/>
    <w:rsid w:val="009B5943"/>
    <w:rsid w:val="009C0914"/>
    <w:rsid w:val="00A02BF9"/>
    <w:rsid w:val="00A420D0"/>
    <w:rsid w:val="00A47D09"/>
    <w:rsid w:val="00A6759D"/>
    <w:rsid w:val="00A71E62"/>
    <w:rsid w:val="00A822BA"/>
    <w:rsid w:val="00A8237E"/>
    <w:rsid w:val="00AB6471"/>
    <w:rsid w:val="00AD0489"/>
    <w:rsid w:val="00AE0C5D"/>
    <w:rsid w:val="00AE1174"/>
    <w:rsid w:val="00AE2838"/>
    <w:rsid w:val="00B02F53"/>
    <w:rsid w:val="00B060E2"/>
    <w:rsid w:val="00B12851"/>
    <w:rsid w:val="00B22AE5"/>
    <w:rsid w:val="00B447A5"/>
    <w:rsid w:val="00B567B7"/>
    <w:rsid w:val="00B64348"/>
    <w:rsid w:val="00B645E9"/>
    <w:rsid w:val="00B70D62"/>
    <w:rsid w:val="00B73214"/>
    <w:rsid w:val="00B7350D"/>
    <w:rsid w:val="00B736D9"/>
    <w:rsid w:val="00B808AB"/>
    <w:rsid w:val="00B8359A"/>
    <w:rsid w:val="00B9327C"/>
    <w:rsid w:val="00B96B32"/>
    <w:rsid w:val="00B97B3A"/>
    <w:rsid w:val="00BA1230"/>
    <w:rsid w:val="00BB1061"/>
    <w:rsid w:val="00BB2F97"/>
    <w:rsid w:val="00BB740B"/>
    <w:rsid w:val="00BC4402"/>
    <w:rsid w:val="00BC57A4"/>
    <w:rsid w:val="00BC755C"/>
    <w:rsid w:val="00BD4E46"/>
    <w:rsid w:val="00BE54FF"/>
    <w:rsid w:val="00BE674C"/>
    <w:rsid w:val="00BF5901"/>
    <w:rsid w:val="00C1105F"/>
    <w:rsid w:val="00C112EA"/>
    <w:rsid w:val="00C2589A"/>
    <w:rsid w:val="00C31B45"/>
    <w:rsid w:val="00C32B5B"/>
    <w:rsid w:val="00C418FA"/>
    <w:rsid w:val="00C4402A"/>
    <w:rsid w:val="00C54DB4"/>
    <w:rsid w:val="00C657C6"/>
    <w:rsid w:val="00C66D3B"/>
    <w:rsid w:val="00C67684"/>
    <w:rsid w:val="00C81EB8"/>
    <w:rsid w:val="00C8736E"/>
    <w:rsid w:val="00C90150"/>
    <w:rsid w:val="00C942A0"/>
    <w:rsid w:val="00CB6DEE"/>
    <w:rsid w:val="00CC1E5A"/>
    <w:rsid w:val="00CC7DF3"/>
    <w:rsid w:val="00CD5EFC"/>
    <w:rsid w:val="00CE0763"/>
    <w:rsid w:val="00CE1C16"/>
    <w:rsid w:val="00CE26CC"/>
    <w:rsid w:val="00CE46DD"/>
    <w:rsid w:val="00D059A9"/>
    <w:rsid w:val="00D065E1"/>
    <w:rsid w:val="00D06E84"/>
    <w:rsid w:val="00D2477A"/>
    <w:rsid w:val="00D26BB0"/>
    <w:rsid w:val="00D449A6"/>
    <w:rsid w:val="00D47789"/>
    <w:rsid w:val="00D527F1"/>
    <w:rsid w:val="00D61B97"/>
    <w:rsid w:val="00D6667C"/>
    <w:rsid w:val="00D72D29"/>
    <w:rsid w:val="00D82460"/>
    <w:rsid w:val="00D82F04"/>
    <w:rsid w:val="00D9726E"/>
    <w:rsid w:val="00DB4A62"/>
    <w:rsid w:val="00DD05FA"/>
    <w:rsid w:val="00DE5D81"/>
    <w:rsid w:val="00DF3DB3"/>
    <w:rsid w:val="00DF48C5"/>
    <w:rsid w:val="00E160F4"/>
    <w:rsid w:val="00E16EF0"/>
    <w:rsid w:val="00E214B6"/>
    <w:rsid w:val="00E248FD"/>
    <w:rsid w:val="00E26589"/>
    <w:rsid w:val="00E32A46"/>
    <w:rsid w:val="00E51B3D"/>
    <w:rsid w:val="00E60F4F"/>
    <w:rsid w:val="00E6179C"/>
    <w:rsid w:val="00EA01E3"/>
    <w:rsid w:val="00EB32BA"/>
    <w:rsid w:val="00EC6E52"/>
    <w:rsid w:val="00EE0A15"/>
    <w:rsid w:val="00EE64D2"/>
    <w:rsid w:val="00F04A73"/>
    <w:rsid w:val="00F05129"/>
    <w:rsid w:val="00F053A3"/>
    <w:rsid w:val="00F111A5"/>
    <w:rsid w:val="00F2363A"/>
    <w:rsid w:val="00F3704D"/>
    <w:rsid w:val="00F42A56"/>
    <w:rsid w:val="00F51FB7"/>
    <w:rsid w:val="00F525C8"/>
    <w:rsid w:val="00F54416"/>
    <w:rsid w:val="00F76D99"/>
    <w:rsid w:val="00F91B45"/>
    <w:rsid w:val="00FA095F"/>
    <w:rsid w:val="00FB14CA"/>
    <w:rsid w:val="00FB5156"/>
    <w:rsid w:val="00FB648A"/>
    <w:rsid w:val="00FC0245"/>
    <w:rsid w:val="00FC3C20"/>
    <w:rsid w:val="00FE2A1B"/>
    <w:rsid w:val="00FF1276"/>
    <w:rsid w:val="00FF548A"/>
    <w:rsid w:val="084C0292"/>
    <w:rsid w:val="084F19C0"/>
    <w:rsid w:val="0CBFF315"/>
    <w:rsid w:val="0D564034"/>
    <w:rsid w:val="15C01476"/>
    <w:rsid w:val="16AD6C34"/>
    <w:rsid w:val="19B171C8"/>
    <w:rsid w:val="1D647BFE"/>
    <w:rsid w:val="2B7B6782"/>
    <w:rsid w:val="2D8A7892"/>
    <w:rsid w:val="2FA154CF"/>
    <w:rsid w:val="37B86CEB"/>
    <w:rsid w:val="4423D882"/>
    <w:rsid w:val="5115B6B8"/>
    <w:rsid w:val="55CC4DAE"/>
    <w:rsid w:val="574CBD9B"/>
    <w:rsid w:val="69E802AA"/>
    <w:rsid w:val="7173491E"/>
    <w:rsid w:val="7475ADD9"/>
    <w:rsid w:val="774248F2"/>
    <w:rsid w:val="78823CA9"/>
    <w:rsid w:val="7C33E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042E7"/>
  <w15:docId w15:val="{71FBE83D-3AE3-4911-B4CE-C3A34E6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3758"/>
    <w:pPr>
      <w:textAlignment w:val="baseline"/>
    </w:pPr>
    <w:rPr>
      <w:color w:val="00000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29D0"/>
    <w:pPr>
      <w:keepNext/>
      <w:overflowPunct w:val="0"/>
      <w:autoSpaceDE w:val="0"/>
      <w:autoSpaceDN w:val="0"/>
      <w:adjustRightInd w:val="0"/>
      <w:jc w:val="both"/>
      <w:textAlignment w:val="auto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29D0"/>
    <w:pPr>
      <w:keepNext/>
      <w:overflowPunct w:val="0"/>
      <w:autoSpaceDE w:val="0"/>
      <w:autoSpaceDN w:val="0"/>
      <w:adjustRightInd w:val="0"/>
      <w:ind w:right="-426"/>
      <w:textAlignment w:val="auto"/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429D0"/>
    <w:pPr>
      <w:keepNext/>
      <w:overflowPunct w:val="0"/>
      <w:autoSpaceDE w:val="0"/>
      <w:autoSpaceDN w:val="0"/>
      <w:adjustRightInd w:val="0"/>
      <w:textAlignment w:val="auto"/>
      <w:outlineLvl w:val="3"/>
    </w:pPr>
    <w:rPr>
      <w:rFonts w:ascii="Arial" w:hAnsi="Arial"/>
      <w:b/>
      <w:color w:val="auto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29D0"/>
    <w:pPr>
      <w:keepNext/>
      <w:overflowPunct w:val="0"/>
      <w:autoSpaceDE w:val="0"/>
      <w:autoSpaceDN w:val="0"/>
      <w:adjustRightInd w:val="0"/>
      <w:textAlignment w:val="auto"/>
      <w:outlineLvl w:val="4"/>
    </w:pPr>
    <w:rPr>
      <w:rFonts w:ascii="Arial" w:hAnsi="Arial"/>
      <w:b/>
      <w:outline/>
      <w:color w:val="000000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olo11" w:customStyle="1">
    <w:name w:val="Titolo 11"/>
    <w:basedOn w:val="Normal"/>
    <w:link w:val="Titolo1Carattere"/>
    <w:qFormat/>
    <w:rsid w:val="00167830"/>
    <w:pPr>
      <w:keepNext/>
      <w:widowControl w:val="0"/>
      <w:jc w:val="center"/>
      <w:outlineLvl w:val="0"/>
    </w:pPr>
    <w:rPr>
      <w:b/>
      <w:sz w:val="20"/>
    </w:rPr>
  </w:style>
  <w:style w:type="character" w:styleId="CollegamentoInternet" w:customStyle="1">
    <w:name w:val="Collegamento Internet"/>
    <w:basedOn w:val="DefaultParagraphFont"/>
    <w:uiPriority w:val="99"/>
    <w:unhideWhenUsed/>
    <w:rsid w:val="0071035B"/>
    <w:rPr>
      <w:color w:val="0563C1" w:themeColor="hyperlink"/>
      <w:u w:val="single"/>
    </w:rPr>
  </w:style>
  <w:style w:type="character" w:styleId="Titolo1Carattere" w:customStyle="1">
    <w:name w:val="Titolo 1 Carattere"/>
    <w:link w:val="Titolo11"/>
    <w:qFormat/>
    <w:rsid w:val="00167830"/>
    <w:rPr>
      <w:b/>
      <w:lang w:val="it-IT" w:eastAsia="it-IT" w:bidi="ar-SA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8E0E68"/>
  </w:style>
  <w:style w:type="character" w:styleId="FootnoteReference">
    <w:name w:val="footnote reference"/>
    <w:uiPriority w:val="99"/>
    <w:semiHidden/>
    <w:unhideWhenUsed/>
    <w:qFormat/>
    <w:rsid w:val="008E0E68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C5972"/>
    <w:rPr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C5972"/>
    <w:rPr>
      <w:sz w:val="24"/>
    </w:rPr>
  </w:style>
  <w:style w:type="character" w:styleId="Caratteredinumerazione" w:customStyle="1">
    <w:name w:val="Carattere di numerazione"/>
    <w:qFormat/>
  </w:style>
  <w:style w:type="paragraph" w:styleId="Title">
    <w:name w:val="Title"/>
    <w:basedOn w:val="Normal"/>
    <w:next w:val="BodyText"/>
    <w:qFormat/>
    <w:rsid w:val="00E66D17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E66D17"/>
    <w:pPr>
      <w:spacing w:after="140" w:line="288" w:lineRule="auto"/>
    </w:pPr>
  </w:style>
  <w:style w:type="paragraph" w:styleId="List">
    <w:name w:val="List"/>
    <w:basedOn w:val="BodyText"/>
    <w:rsid w:val="00E66D17"/>
    <w:rPr>
      <w:rFonts w:cs="Lucida Sans"/>
    </w:rPr>
  </w:style>
  <w:style w:type="paragraph" w:styleId="Didascalia1" w:customStyle="1">
    <w:name w:val="Didascalia1"/>
    <w:basedOn w:val="Normal"/>
    <w:qFormat/>
    <w:rsid w:val="00E66D17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ice" w:customStyle="1">
    <w:name w:val="Indice"/>
    <w:basedOn w:val="Normal"/>
    <w:qFormat/>
    <w:rsid w:val="00E66D17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DC597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DC5972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qFormat/>
    <w:rsid w:val="008238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E0E68"/>
    <w:rPr>
      <w:sz w:val="20"/>
    </w:rPr>
  </w:style>
  <w:style w:type="table" w:styleId="TableGrid">
    <w:name w:val="Table Grid"/>
    <w:basedOn w:val="TableNormal"/>
    <w:rsid w:val="00B437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26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9A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rsid w:val="00B835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D62"/>
    <w:pPr>
      <w:spacing w:before="100" w:beforeAutospacing="1" w:after="100" w:afterAutospacing="1"/>
      <w:textAlignment w:val="auto"/>
    </w:pPr>
    <w:rPr>
      <w:color w:val="auto"/>
      <w:szCs w:val="24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rsid w:val="00FE2A1B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semiHidden/>
    <w:rsid w:val="002429D0"/>
    <w:rPr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2429D0"/>
    <w:rPr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2429D0"/>
    <w:rPr>
      <w:rFonts w:ascii="Arial" w:hAnsi="Arial"/>
      <w:b/>
    </w:rPr>
  </w:style>
  <w:style w:type="character" w:styleId="Heading5Char" w:customStyle="1">
    <w:name w:val="Heading 5 Char"/>
    <w:basedOn w:val="DefaultParagraphFont"/>
    <w:link w:val="Heading5"/>
    <w:semiHidden/>
    <w:rsid w:val="002429D0"/>
    <w:rPr>
      <w:rFonts w:ascii="Arial" w:hAnsi="Arial"/>
      <w:b/>
      <w:outline/>
      <w:color w:val="000000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ustbelluno.educazionefisica@istruzione.it" TargetMode="External" Id="R35ae9a48a23c4fa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ete\2018_2019\UAT\circolari\master\modello_di_circolare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modello_di_circolare2.dotx</ap:Template>
  <ap:Application>Microsoft Word for the web</ap:Application>
  <ap:DocSecurity>4</ap:DocSecurity>
  <ap:ScaleCrop>false</ap:ScaleCrop>
  <ap:Company>M.I.U.R. Direzione Regionale del Veneto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Intestazione_UST_2013_14</dc:title>
  <dc:subject/>
  <dc:creator>user</dc:creator>
  <keywords/>
  <lastModifiedBy>CHIAVAROLI SERENA</lastModifiedBy>
  <revision>30</revision>
  <lastPrinted>2023-04-13T11:22:00.0000000Z</lastPrinted>
  <dcterms:created xsi:type="dcterms:W3CDTF">2024-09-24T06:56:00.0000000Z</dcterms:created>
  <dcterms:modified xsi:type="dcterms:W3CDTF">2024-09-24T10:34:07.5363275Z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 Direzione Regionale del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